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FD" w:rsidRPr="001F3843" w:rsidRDefault="00C023FD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3843">
        <w:rPr>
          <w:rFonts w:ascii="Times New Roman" w:hAnsi="Times New Roman"/>
          <w:sz w:val="28"/>
          <w:szCs w:val="28"/>
          <w:lang w:val="en-US"/>
        </w:rPr>
        <w:t>C</w:t>
      </w:r>
      <w:r w:rsidRPr="001F3843">
        <w:rPr>
          <w:rFonts w:ascii="Times New Roman" w:hAnsi="Times New Roman"/>
          <w:sz w:val="28"/>
          <w:szCs w:val="28"/>
        </w:rPr>
        <w:t>ведения</w:t>
      </w:r>
    </w:p>
    <w:p w:rsidR="00C023FD" w:rsidRPr="001F3843" w:rsidRDefault="00C023FD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3843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C023FD" w:rsidRPr="00A54BAA" w:rsidRDefault="00C023FD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3843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МБОУ</w:t>
      </w:r>
      <w:r w:rsidRPr="001F3843">
        <w:rPr>
          <w:rFonts w:ascii="Times New Roman" w:hAnsi="Times New Roman"/>
          <w:sz w:val="28"/>
          <w:szCs w:val="28"/>
        </w:rPr>
        <w:t xml:space="preserve"> «Лицей №36» (г.Осинники</w:t>
      </w:r>
      <w:r w:rsidRPr="001F3843">
        <w:rPr>
          <w:rFonts w:ascii="Times New Roman" w:hAnsi="Times New Roman"/>
          <w:b/>
          <w:sz w:val="28"/>
          <w:szCs w:val="28"/>
        </w:rPr>
        <w:t>)</w:t>
      </w:r>
      <w:r w:rsidRPr="001F384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F3843">
        <w:rPr>
          <w:rFonts w:ascii="Times New Roman" w:hAnsi="Times New Roman"/>
          <w:sz w:val="28"/>
          <w:szCs w:val="28"/>
        </w:rPr>
        <w:t>и членов е</w:t>
      </w:r>
      <w:r>
        <w:rPr>
          <w:rFonts w:ascii="Times New Roman" w:hAnsi="Times New Roman"/>
          <w:sz w:val="28"/>
          <w:szCs w:val="28"/>
        </w:rPr>
        <w:t>е</w:t>
      </w:r>
      <w:r w:rsidRPr="001F3843">
        <w:rPr>
          <w:rFonts w:ascii="Times New Roman" w:hAnsi="Times New Roman"/>
          <w:sz w:val="28"/>
          <w:szCs w:val="28"/>
        </w:rPr>
        <w:t xml:space="preserve"> семьи </w:t>
      </w:r>
    </w:p>
    <w:p w:rsidR="00C023FD" w:rsidRPr="001F3843" w:rsidRDefault="00C023FD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3843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C023FD" w:rsidRPr="001F3843" w:rsidRDefault="00C023FD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5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1"/>
        <w:gridCol w:w="1440"/>
        <w:gridCol w:w="1501"/>
        <w:gridCol w:w="1702"/>
        <w:gridCol w:w="1898"/>
        <w:gridCol w:w="1134"/>
        <w:gridCol w:w="1559"/>
        <w:gridCol w:w="1386"/>
        <w:gridCol w:w="1447"/>
        <w:gridCol w:w="1134"/>
        <w:gridCol w:w="1559"/>
      </w:tblGrid>
      <w:tr w:rsidR="00C023FD" w:rsidRPr="0088783F" w:rsidTr="001F3843">
        <w:trPr>
          <w:trHeight w:val="151"/>
        </w:trPr>
        <w:tc>
          <w:tcPr>
            <w:tcW w:w="1751" w:type="dxa"/>
            <w:vMerge w:val="restart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Ф.И.О. муниципального служащего;</w:t>
            </w:r>
          </w:p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40" w:type="dxa"/>
            <w:vMerge w:val="restart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01" w:type="dxa"/>
            <w:vMerge w:val="restart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5</w:t>
            </w:r>
            <w:r w:rsidRPr="0088783F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679" w:type="dxa"/>
            <w:gridSpan w:val="5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023FD" w:rsidRPr="0088783F" w:rsidTr="001F3843">
        <w:trPr>
          <w:trHeight w:val="150"/>
        </w:trPr>
        <w:tc>
          <w:tcPr>
            <w:tcW w:w="1751" w:type="dxa"/>
            <w:vMerge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Merge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98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386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447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83F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C023FD" w:rsidRPr="0088783F" w:rsidTr="001F3843">
        <w:trPr>
          <w:trHeight w:val="150"/>
        </w:trPr>
        <w:tc>
          <w:tcPr>
            <w:tcW w:w="1751" w:type="dxa"/>
          </w:tcPr>
          <w:p w:rsidR="00C023FD" w:rsidRPr="0088783F" w:rsidRDefault="00C023FD" w:rsidP="001F3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Возняк Татьяна Петровна</w:t>
            </w:r>
          </w:p>
        </w:tc>
        <w:tc>
          <w:tcPr>
            <w:tcW w:w="1440" w:type="dxa"/>
          </w:tcPr>
          <w:p w:rsidR="00C023FD" w:rsidRPr="0088783F" w:rsidRDefault="00C023FD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01" w:type="dxa"/>
          </w:tcPr>
          <w:p w:rsidR="00C023FD" w:rsidRPr="0088783F" w:rsidRDefault="00C023FD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1 059 528,83</w:t>
            </w:r>
          </w:p>
        </w:tc>
        <w:tc>
          <w:tcPr>
            <w:tcW w:w="1702" w:type="dxa"/>
          </w:tcPr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трехкомнатная квартира</w:t>
            </w:r>
          </w:p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земельный участок</w:t>
            </w:r>
          </w:p>
        </w:tc>
        <w:tc>
          <w:tcPr>
            <w:tcW w:w="1898" w:type="dxa"/>
          </w:tcPr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440,0</w:t>
            </w:r>
          </w:p>
        </w:tc>
        <w:tc>
          <w:tcPr>
            <w:tcW w:w="1559" w:type="dxa"/>
          </w:tcPr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23FD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86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C023FD" w:rsidRPr="0088783F" w:rsidRDefault="00C023F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C023FD" w:rsidRDefault="00C023FD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3FD" w:rsidRDefault="00C023FD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3FD" w:rsidRDefault="00C023FD"/>
    <w:sectPr w:rsidR="00C023F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17763F"/>
    <w:rsid w:val="001C2E52"/>
    <w:rsid w:val="001F3843"/>
    <w:rsid w:val="002727AA"/>
    <w:rsid w:val="006E00D5"/>
    <w:rsid w:val="0072753C"/>
    <w:rsid w:val="00795D1D"/>
    <w:rsid w:val="007A62B4"/>
    <w:rsid w:val="007E7A12"/>
    <w:rsid w:val="0088783F"/>
    <w:rsid w:val="009057F2"/>
    <w:rsid w:val="00932791"/>
    <w:rsid w:val="00961592"/>
    <w:rsid w:val="00A54BAA"/>
    <w:rsid w:val="00BE54E6"/>
    <w:rsid w:val="00C023FD"/>
    <w:rsid w:val="00ED1B7B"/>
    <w:rsid w:val="00F9354D"/>
    <w:rsid w:val="00F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140</Words>
  <Characters>803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6</cp:revision>
  <cp:lastPrinted>2016-03-11T05:32:00Z</cp:lastPrinted>
  <dcterms:created xsi:type="dcterms:W3CDTF">2016-03-11T05:28:00Z</dcterms:created>
  <dcterms:modified xsi:type="dcterms:W3CDTF">2016-04-06T03:55:00Z</dcterms:modified>
</cp:coreProperties>
</file>