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AB" w:rsidRPr="007A62B4" w:rsidRDefault="00922FA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922FAB" w:rsidRPr="007A62B4" w:rsidRDefault="00922FA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922FAB" w:rsidRDefault="00922FA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Начальника  отдела по переселению граждан из ветхого жилья КУМИ аминистрации ОГО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2FAB" w:rsidRPr="007A62B4" w:rsidRDefault="00922FA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22FAB" w:rsidRPr="001C2E52" w:rsidRDefault="00922FA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332"/>
        <w:gridCol w:w="1620"/>
        <w:gridCol w:w="1980"/>
        <w:gridCol w:w="881"/>
        <w:gridCol w:w="1559"/>
        <w:gridCol w:w="1559"/>
        <w:gridCol w:w="1701"/>
        <w:gridCol w:w="1134"/>
        <w:gridCol w:w="1559"/>
      </w:tblGrid>
      <w:tr w:rsidR="00922FAB" w:rsidRPr="006D4DB6" w:rsidTr="00EF3352">
        <w:trPr>
          <w:trHeight w:val="151"/>
        </w:trPr>
        <w:tc>
          <w:tcPr>
            <w:tcW w:w="1560" w:type="dxa"/>
            <w:vMerge w:val="restart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Ф.И.О. муниципального служащего;</w:t>
            </w:r>
          </w:p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32" w:type="dxa"/>
            <w:vMerge w:val="restart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D4DB6">
                <w:rPr>
                  <w:rFonts w:ascii="Times New Roman" w:hAnsi="Times New Roman"/>
                </w:rPr>
                <w:t>2015 г</w:t>
              </w:r>
            </w:smartTag>
            <w:r w:rsidRPr="006D4DB6">
              <w:rPr>
                <w:rFonts w:ascii="Times New Roman" w:hAnsi="Times New Roman"/>
              </w:rPr>
              <w:t>. (руб.)</w:t>
            </w:r>
          </w:p>
        </w:tc>
        <w:tc>
          <w:tcPr>
            <w:tcW w:w="7599" w:type="dxa"/>
            <w:gridSpan w:val="5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22FAB" w:rsidRPr="006D4DB6" w:rsidTr="000E0173">
        <w:trPr>
          <w:trHeight w:val="150"/>
        </w:trPr>
        <w:tc>
          <w:tcPr>
            <w:tcW w:w="1560" w:type="dxa"/>
            <w:vMerge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2" w:type="dxa"/>
            <w:vMerge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980" w:type="dxa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881" w:type="dxa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922FAB" w:rsidRPr="006D4DB6" w:rsidRDefault="00922F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922FAB" w:rsidRPr="006D4DB6" w:rsidTr="000E0173">
        <w:trPr>
          <w:trHeight w:val="150"/>
        </w:trPr>
        <w:tc>
          <w:tcPr>
            <w:tcW w:w="1560" w:type="dxa"/>
          </w:tcPr>
          <w:p w:rsidR="00922FAB" w:rsidRPr="006D4DB6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Самойленко Надежда Константиновна</w:t>
            </w:r>
          </w:p>
        </w:tc>
        <w:tc>
          <w:tcPr>
            <w:tcW w:w="1559" w:type="dxa"/>
          </w:tcPr>
          <w:p w:rsidR="00922FAB" w:rsidRPr="006D4DB6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332" w:type="dxa"/>
          </w:tcPr>
          <w:p w:rsidR="00922FAB" w:rsidRPr="006D4DB6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265625</w:t>
            </w:r>
            <w:r>
              <w:rPr>
                <w:rFonts w:ascii="Times New Roman" w:hAnsi="Times New Roman"/>
                <w:sz w:val="24"/>
                <w:szCs w:val="24"/>
              </w:rPr>
              <w:t>,92</w:t>
            </w:r>
          </w:p>
        </w:tc>
        <w:tc>
          <w:tcPr>
            <w:tcW w:w="1620" w:type="dxa"/>
          </w:tcPr>
          <w:p w:rsidR="00922FA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22FA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2FAB" w:rsidRPr="006D4DB6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0" w:type="dxa"/>
          </w:tcPr>
          <w:p w:rsidR="00922FA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22FA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FAB" w:rsidRPr="00D1351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81" w:type="dxa"/>
          </w:tcPr>
          <w:p w:rsidR="00922FAB" w:rsidRPr="00D1351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  <w:p w:rsidR="00922FAB" w:rsidRPr="00D1351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FAB" w:rsidRPr="00D1351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1559" w:type="dxa"/>
          </w:tcPr>
          <w:p w:rsidR="00922FA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22FAB" w:rsidRPr="00D1351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FAB" w:rsidRPr="00D1351B" w:rsidRDefault="00922FAB" w:rsidP="000E01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922FAB" w:rsidRPr="00D1351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922FAB" w:rsidRPr="00D1351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922FAB" w:rsidRPr="00D1351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22FAB" w:rsidRPr="00D1351B" w:rsidRDefault="00922FAB" w:rsidP="000E01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5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22FAB" w:rsidRDefault="00922FAB"/>
    <w:sectPr w:rsidR="00922FAB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A7C"/>
    <w:rsid w:val="00024D08"/>
    <w:rsid w:val="0002740F"/>
    <w:rsid w:val="00086AC8"/>
    <w:rsid w:val="000D2FCB"/>
    <w:rsid w:val="000E0173"/>
    <w:rsid w:val="00122003"/>
    <w:rsid w:val="00135BFA"/>
    <w:rsid w:val="001A287F"/>
    <w:rsid w:val="001C2E52"/>
    <w:rsid w:val="001D1768"/>
    <w:rsid w:val="001D1FE3"/>
    <w:rsid w:val="001D6A30"/>
    <w:rsid w:val="002157BF"/>
    <w:rsid w:val="00215E1A"/>
    <w:rsid w:val="00263C0F"/>
    <w:rsid w:val="002945CD"/>
    <w:rsid w:val="002B3A32"/>
    <w:rsid w:val="002D38DE"/>
    <w:rsid w:val="002F16EB"/>
    <w:rsid w:val="003815C1"/>
    <w:rsid w:val="003D71E3"/>
    <w:rsid w:val="003D7B95"/>
    <w:rsid w:val="003E3ECE"/>
    <w:rsid w:val="00423BD1"/>
    <w:rsid w:val="0044553A"/>
    <w:rsid w:val="004461FB"/>
    <w:rsid w:val="00466770"/>
    <w:rsid w:val="004D027C"/>
    <w:rsid w:val="00523806"/>
    <w:rsid w:val="005325BA"/>
    <w:rsid w:val="005400A0"/>
    <w:rsid w:val="00557FF4"/>
    <w:rsid w:val="00571BEC"/>
    <w:rsid w:val="005A0EE4"/>
    <w:rsid w:val="005F3F08"/>
    <w:rsid w:val="00632895"/>
    <w:rsid w:val="00645246"/>
    <w:rsid w:val="00693BF5"/>
    <w:rsid w:val="006D4DB6"/>
    <w:rsid w:val="00740D9E"/>
    <w:rsid w:val="00760B30"/>
    <w:rsid w:val="0078384F"/>
    <w:rsid w:val="0078453D"/>
    <w:rsid w:val="007A0781"/>
    <w:rsid w:val="007A62B4"/>
    <w:rsid w:val="007B0994"/>
    <w:rsid w:val="008F7E8C"/>
    <w:rsid w:val="0091196B"/>
    <w:rsid w:val="00913D80"/>
    <w:rsid w:val="00922FAB"/>
    <w:rsid w:val="00961592"/>
    <w:rsid w:val="00983E6A"/>
    <w:rsid w:val="009C1308"/>
    <w:rsid w:val="00A36161"/>
    <w:rsid w:val="00A76390"/>
    <w:rsid w:val="00AB50DF"/>
    <w:rsid w:val="00AF3E88"/>
    <w:rsid w:val="00B937AA"/>
    <w:rsid w:val="00C231A4"/>
    <w:rsid w:val="00C71C09"/>
    <w:rsid w:val="00CC644D"/>
    <w:rsid w:val="00CF41E2"/>
    <w:rsid w:val="00D1351B"/>
    <w:rsid w:val="00D36735"/>
    <w:rsid w:val="00D40471"/>
    <w:rsid w:val="00D511DA"/>
    <w:rsid w:val="00DB41EB"/>
    <w:rsid w:val="00DD717B"/>
    <w:rsid w:val="00DF58E2"/>
    <w:rsid w:val="00E01A63"/>
    <w:rsid w:val="00E12F10"/>
    <w:rsid w:val="00E72950"/>
    <w:rsid w:val="00ED1B7B"/>
    <w:rsid w:val="00EF3352"/>
    <w:rsid w:val="00F0657A"/>
    <w:rsid w:val="00F14A94"/>
    <w:rsid w:val="00F1785E"/>
    <w:rsid w:val="00F50126"/>
    <w:rsid w:val="00F567D6"/>
    <w:rsid w:val="00F75639"/>
    <w:rsid w:val="00F9354D"/>
    <w:rsid w:val="00FA1734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145</Words>
  <Characters>831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2016-04-04T10:37:00Z</cp:lastPrinted>
  <dcterms:created xsi:type="dcterms:W3CDTF">2016-03-11T05:28:00Z</dcterms:created>
  <dcterms:modified xsi:type="dcterms:W3CDTF">2016-04-04T10:37:00Z</dcterms:modified>
</cp:coreProperties>
</file>