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40" w:rsidRPr="007A62B4" w:rsidRDefault="00875840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875840" w:rsidRPr="007A62B4" w:rsidRDefault="00875840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875840" w:rsidRDefault="00875840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659D9">
        <w:rPr>
          <w:rFonts w:ascii="Times New Roman" w:hAnsi="Times New Roman"/>
          <w:b/>
          <w:i/>
          <w:sz w:val="28"/>
          <w:szCs w:val="28"/>
          <w:u w:val="single"/>
        </w:rPr>
        <w:t>начальника отдела по контролю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7A62B4">
        <w:rPr>
          <w:rFonts w:ascii="Times New Roman" w:hAnsi="Times New Roman"/>
          <w:b/>
          <w:sz w:val="28"/>
          <w:szCs w:val="28"/>
        </w:rPr>
        <w:t>и членов его семьи</w:t>
      </w:r>
    </w:p>
    <w:p w:rsidR="00875840" w:rsidRPr="007A62B4" w:rsidRDefault="00875840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2015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875840" w:rsidRPr="001C2E52" w:rsidRDefault="00875840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559"/>
        <w:gridCol w:w="1276"/>
        <w:gridCol w:w="1702"/>
        <w:gridCol w:w="1701"/>
        <w:gridCol w:w="1134"/>
        <w:gridCol w:w="1559"/>
        <w:gridCol w:w="1559"/>
        <w:gridCol w:w="1701"/>
        <w:gridCol w:w="1134"/>
        <w:gridCol w:w="1559"/>
      </w:tblGrid>
      <w:tr w:rsidR="00875840" w:rsidRPr="00A50977" w:rsidTr="00ED1B7B">
        <w:trPr>
          <w:trHeight w:val="151"/>
        </w:trPr>
        <w:tc>
          <w:tcPr>
            <w:tcW w:w="1560" w:type="dxa"/>
            <w:vMerge w:val="restart"/>
          </w:tcPr>
          <w:p w:rsidR="00875840" w:rsidRPr="00A50977" w:rsidRDefault="00875840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77">
              <w:rPr>
                <w:rFonts w:ascii="Times New Roman" w:hAnsi="Times New Roman"/>
              </w:rPr>
              <w:t>Ф.И.О. муниципального служащего;</w:t>
            </w:r>
          </w:p>
          <w:p w:rsidR="00875840" w:rsidRPr="00A50977" w:rsidRDefault="00875840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77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559" w:type="dxa"/>
            <w:vMerge w:val="restart"/>
          </w:tcPr>
          <w:p w:rsidR="00875840" w:rsidRPr="00A50977" w:rsidRDefault="00875840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77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276" w:type="dxa"/>
            <w:vMerge w:val="restart"/>
          </w:tcPr>
          <w:p w:rsidR="00875840" w:rsidRPr="00A50977" w:rsidRDefault="00875840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77"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875840" w:rsidRPr="00A50977" w:rsidRDefault="00875840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77">
              <w:rPr>
                <w:rFonts w:ascii="Times New Roman" w:hAnsi="Times New Roman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50977">
                <w:rPr>
                  <w:rFonts w:ascii="Times New Roman" w:hAnsi="Times New Roman"/>
                </w:rPr>
                <w:t>2015 г</w:t>
              </w:r>
            </w:smartTag>
            <w:r w:rsidRPr="00A50977">
              <w:rPr>
                <w:rFonts w:ascii="Times New Roman" w:hAnsi="Times New Roman"/>
              </w:rPr>
              <w:t>. (руб.)</w:t>
            </w:r>
          </w:p>
        </w:tc>
        <w:tc>
          <w:tcPr>
            <w:tcW w:w="7655" w:type="dxa"/>
            <w:gridSpan w:val="5"/>
          </w:tcPr>
          <w:p w:rsidR="00875840" w:rsidRPr="00A50977" w:rsidRDefault="00875840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77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875840" w:rsidRPr="00A50977" w:rsidRDefault="00875840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77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875840" w:rsidRPr="00A50977" w:rsidTr="00ED1B7B">
        <w:trPr>
          <w:trHeight w:val="150"/>
        </w:trPr>
        <w:tc>
          <w:tcPr>
            <w:tcW w:w="1560" w:type="dxa"/>
            <w:vMerge/>
          </w:tcPr>
          <w:p w:rsidR="00875840" w:rsidRPr="00A50977" w:rsidRDefault="00875840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875840" w:rsidRPr="00A50977" w:rsidRDefault="00875840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75840" w:rsidRPr="00A50977" w:rsidRDefault="00875840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875840" w:rsidRPr="00A50977" w:rsidRDefault="00875840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77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875840" w:rsidRPr="00A50977" w:rsidRDefault="00875840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77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875840" w:rsidRPr="00A50977" w:rsidRDefault="00875840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77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59" w:type="dxa"/>
          </w:tcPr>
          <w:p w:rsidR="00875840" w:rsidRPr="00A50977" w:rsidRDefault="00875840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77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875840" w:rsidRPr="00A50977" w:rsidRDefault="00875840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77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01" w:type="dxa"/>
          </w:tcPr>
          <w:p w:rsidR="00875840" w:rsidRPr="00A50977" w:rsidRDefault="00875840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77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875840" w:rsidRPr="00A50977" w:rsidRDefault="00875840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77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59" w:type="dxa"/>
          </w:tcPr>
          <w:p w:rsidR="00875840" w:rsidRPr="00A50977" w:rsidRDefault="00875840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77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875840" w:rsidRPr="00A50977" w:rsidTr="00E87F30">
        <w:trPr>
          <w:trHeight w:val="150"/>
        </w:trPr>
        <w:tc>
          <w:tcPr>
            <w:tcW w:w="1560" w:type="dxa"/>
          </w:tcPr>
          <w:p w:rsidR="00875840" w:rsidRPr="00F659D9" w:rsidRDefault="00875840" w:rsidP="00F6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9D9">
              <w:rPr>
                <w:rFonts w:ascii="Times New Roman" w:hAnsi="Times New Roman"/>
                <w:sz w:val="24"/>
                <w:szCs w:val="24"/>
              </w:rPr>
              <w:t>Зацепина</w:t>
            </w:r>
          </w:p>
          <w:p w:rsidR="00875840" w:rsidRPr="00F659D9" w:rsidRDefault="00875840" w:rsidP="00F6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9D9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875840" w:rsidRPr="00A50977" w:rsidRDefault="00875840" w:rsidP="00F659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59D9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559" w:type="dxa"/>
            <w:vAlign w:val="center"/>
          </w:tcPr>
          <w:p w:rsidR="00875840" w:rsidRPr="00A50977" w:rsidRDefault="00875840" w:rsidP="00E87F30">
            <w:pPr>
              <w:jc w:val="center"/>
              <w:rPr>
                <w:rFonts w:ascii="Times New Roman" w:hAnsi="Times New Roman"/>
              </w:rPr>
            </w:pPr>
            <w:r w:rsidRPr="00A50977">
              <w:rPr>
                <w:rFonts w:ascii="Times New Roman" w:hAnsi="Times New Roman"/>
              </w:rPr>
              <w:t>Кредит</w:t>
            </w:r>
          </w:p>
        </w:tc>
        <w:tc>
          <w:tcPr>
            <w:tcW w:w="1276" w:type="dxa"/>
          </w:tcPr>
          <w:p w:rsidR="00875840" w:rsidRPr="00A50977" w:rsidRDefault="00875840" w:rsidP="00961592">
            <w:pPr>
              <w:jc w:val="center"/>
              <w:rPr>
                <w:rFonts w:ascii="Times New Roman" w:hAnsi="Times New Roman"/>
              </w:rPr>
            </w:pPr>
            <w:r w:rsidRPr="00A50977">
              <w:rPr>
                <w:rFonts w:ascii="Times New Roman" w:hAnsi="Times New Roman"/>
              </w:rPr>
              <w:t>367026,96</w:t>
            </w:r>
          </w:p>
        </w:tc>
        <w:tc>
          <w:tcPr>
            <w:tcW w:w="1702" w:type="dxa"/>
          </w:tcPr>
          <w:p w:rsidR="00875840" w:rsidRPr="00F659D9" w:rsidRDefault="00875840" w:rsidP="00F6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9D9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875840" w:rsidRPr="00A50977" w:rsidRDefault="00875840" w:rsidP="00F659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75840" w:rsidRPr="00A50977" w:rsidRDefault="00875840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59D9">
              <w:rPr>
                <w:rFonts w:ascii="Times New Roman" w:hAnsi="Times New Roman"/>
                <w:sz w:val="24"/>
                <w:szCs w:val="24"/>
              </w:rPr>
              <w:t>долевая, 1/2</w:t>
            </w:r>
          </w:p>
        </w:tc>
        <w:tc>
          <w:tcPr>
            <w:tcW w:w="1134" w:type="dxa"/>
          </w:tcPr>
          <w:p w:rsidR="00875840" w:rsidRPr="00A50977" w:rsidRDefault="00875840" w:rsidP="00914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977">
              <w:rPr>
                <w:rFonts w:ascii="Times New Roman" w:hAnsi="Times New Roman"/>
                <w:sz w:val="24"/>
                <w:szCs w:val="24"/>
              </w:rPr>
              <w:t>44,2</w:t>
            </w:r>
          </w:p>
          <w:p w:rsidR="00875840" w:rsidRPr="00A50977" w:rsidRDefault="00875840" w:rsidP="00914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840" w:rsidRPr="00A50977" w:rsidRDefault="00875840" w:rsidP="00914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840" w:rsidRPr="00A50977" w:rsidRDefault="00875840" w:rsidP="00914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97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75840" w:rsidRPr="00A50977" w:rsidRDefault="00875840" w:rsidP="00914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840" w:rsidRPr="00A50977" w:rsidRDefault="00875840" w:rsidP="00914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840" w:rsidRPr="00A50977" w:rsidRDefault="00875840" w:rsidP="00914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977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875840" w:rsidRPr="00A50977" w:rsidRDefault="00875840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77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134" w:type="dxa"/>
          </w:tcPr>
          <w:p w:rsidR="00875840" w:rsidRPr="00A50977" w:rsidRDefault="00875840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75840" w:rsidRPr="00A50977" w:rsidRDefault="00875840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5840" w:rsidRPr="00A50977" w:rsidTr="00ED1B7B">
        <w:trPr>
          <w:trHeight w:val="150"/>
        </w:trPr>
        <w:tc>
          <w:tcPr>
            <w:tcW w:w="1560" w:type="dxa"/>
          </w:tcPr>
          <w:p w:rsidR="00875840" w:rsidRPr="00F659D9" w:rsidRDefault="00875840" w:rsidP="00F6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9D9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</w:tcPr>
          <w:p w:rsidR="00875840" w:rsidRPr="00A50977" w:rsidRDefault="00875840" w:rsidP="0084723B">
            <w:pPr>
              <w:jc w:val="center"/>
              <w:rPr>
                <w:rFonts w:ascii="Times New Roman" w:hAnsi="Times New Roman"/>
              </w:rPr>
            </w:pPr>
            <w:r w:rsidRPr="00A50977">
              <w:rPr>
                <w:rFonts w:ascii="Times New Roman" w:hAnsi="Times New Roman"/>
              </w:rPr>
              <w:t>Легковой автомобиль</w:t>
            </w:r>
            <w:bookmarkStart w:id="0" w:name="_GoBack"/>
            <w:bookmarkEnd w:id="0"/>
          </w:p>
        </w:tc>
        <w:tc>
          <w:tcPr>
            <w:tcW w:w="1276" w:type="dxa"/>
          </w:tcPr>
          <w:p w:rsidR="00875840" w:rsidRPr="00A50977" w:rsidRDefault="00875840" w:rsidP="00961592">
            <w:pPr>
              <w:jc w:val="center"/>
              <w:rPr>
                <w:rFonts w:ascii="Times New Roman" w:hAnsi="Times New Roman"/>
              </w:rPr>
            </w:pPr>
            <w:r w:rsidRPr="00A50977">
              <w:rPr>
                <w:rFonts w:ascii="Times New Roman" w:hAnsi="Times New Roman"/>
              </w:rPr>
              <w:t>844784,52</w:t>
            </w:r>
          </w:p>
        </w:tc>
        <w:tc>
          <w:tcPr>
            <w:tcW w:w="1702" w:type="dxa"/>
          </w:tcPr>
          <w:p w:rsidR="00875840" w:rsidRDefault="00875840" w:rsidP="00F6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659D9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  <w:p w:rsidR="00875840" w:rsidRPr="00F659D9" w:rsidRDefault="00875840" w:rsidP="00F6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840" w:rsidRDefault="00875840" w:rsidP="00F6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659D9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  <w:p w:rsidR="00875840" w:rsidRPr="00F659D9" w:rsidRDefault="00875840" w:rsidP="00F6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840" w:rsidRPr="00F659D9" w:rsidRDefault="00875840" w:rsidP="00F6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9D9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875840" w:rsidRPr="00F659D9" w:rsidRDefault="00875840" w:rsidP="00F6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840" w:rsidRPr="00F659D9" w:rsidRDefault="00875840" w:rsidP="00F6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долевая, ½</w:t>
            </w:r>
          </w:p>
          <w:p w:rsidR="00875840" w:rsidRDefault="00875840" w:rsidP="00F6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840" w:rsidRPr="00F659D9" w:rsidRDefault="00875840" w:rsidP="00F6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875840" w:rsidRPr="00F659D9" w:rsidRDefault="00875840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875840" w:rsidRPr="00A50977" w:rsidRDefault="00875840" w:rsidP="00F6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977">
              <w:rPr>
                <w:rFonts w:ascii="Times New Roman" w:hAnsi="Times New Roman"/>
                <w:sz w:val="24"/>
                <w:szCs w:val="24"/>
              </w:rPr>
              <w:t>44,2</w:t>
            </w:r>
          </w:p>
          <w:p w:rsidR="00875840" w:rsidRPr="00A50977" w:rsidRDefault="00875840" w:rsidP="00F6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840" w:rsidRPr="00A50977" w:rsidRDefault="00875840" w:rsidP="00F6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977">
              <w:rPr>
                <w:rFonts w:ascii="Times New Roman" w:hAnsi="Times New Roman"/>
                <w:sz w:val="24"/>
                <w:szCs w:val="24"/>
              </w:rPr>
              <w:t>42,7</w:t>
            </w:r>
          </w:p>
          <w:p w:rsidR="00875840" w:rsidRPr="00A50977" w:rsidRDefault="00875840" w:rsidP="00F6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840" w:rsidRPr="00A50977" w:rsidRDefault="00875840" w:rsidP="00F6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977"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  <w:tc>
          <w:tcPr>
            <w:tcW w:w="1559" w:type="dxa"/>
          </w:tcPr>
          <w:p w:rsidR="00875840" w:rsidRPr="00A50977" w:rsidRDefault="00875840" w:rsidP="00914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97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75840" w:rsidRPr="00A50977" w:rsidRDefault="00875840" w:rsidP="00914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840" w:rsidRPr="00A50977" w:rsidRDefault="00875840" w:rsidP="00914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97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75840" w:rsidRPr="00A50977" w:rsidRDefault="00875840" w:rsidP="00914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840" w:rsidRPr="00A50977" w:rsidRDefault="00875840" w:rsidP="00914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97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875840" w:rsidRPr="00F659D9" w:rsidRDefault="00875840" w:rsidP="00F6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9D9">
              <w:rPr>
                <w:rFonts w:ascii="Times New Roman" w:hAnsi="Times New Roman"/>
                <w:sz w:val="24"/>
                <w:szCs w:val="24"/>
              </w:rPr>
              <w:t>Автомобиль легковой</w:t>
            </w:r>
          </w:p>
          <w:p w:rsidR="00875840" w:rsidRPr="00A50977" w:rsidRDefault="00875840" w:rsidP="00446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977">
              <w:rPr>
                <w:rFonts w:ascii="Times New Roman" w:hAnsi="Times New Roman"/>
                <w:sz w:val="24"/>
                <w:szCs w:val="24"/>
              </w:rPr>
              <w:t>(ШериТигго)</w:t>
            </w:r>
          </w:p>
        </w:tc>
        <w:tc>
          <w:tcPr>
            <w:tcW w:w="1701" w:type="dxa"/>
          </w:tcPr>
          <w:p w:rsidR="00875840" w:rsidRPr="00A50977" w:rsidRDefault="00875840" w:rsidP="00914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977">
              <w:rPr>
                <w:rFonts w:ascii="Times New Roman" w:hAnsi="Times New Roman"/>
                <w:sz w:val="24"/>
                <w:szCs w:val="24"/>
              </w:rPr>
              <w:t xml:space="preserve">земельный участок (аренда) </w:t>
            </w:r>
          </w:p>
        </w:tc>
        <w:tc>
          <w:tcPr>
            <w:tcW w:w="1134" w:type="dxa"/>
          </w:tcPr>
          <w:p w:rsidR="00875840" w:rsidRPr="00A50977" w:rsidRDefault="00875840" w:rsidP="00914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977">
              <w:rPr>
                <w:rFonts w:ascii="Times New Roman" w:hAnsi="Times New Roman"/>
                <w:sz w:val="24"/>
                <w:szCs w:val="24"/>
              </w:rPr>
              <w:t xml:space="preserve"> 29,96</w:t>
            </w:r>
          </w:p>
        </w:tc>
        <w:tc>
          <w:tcPr>
            <w:tcW w:w="1559" w:type="dxa"/>
          </w:tcPr>
          <w:p w:rsidR="00875840" w:rsidRPr="00A50977" w:rsidRDefault="00875840" w:rsidP="00914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97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875840" w:rsidRPr="00A50977" w:rsidTr="00ED1B7B">
        <w:trPr>
          <w:trHeight w:val="150"/>
        </w:trPr>
        <w:tc>
          <w:tcPr>
            <w:tcW w:w="1560" w:type="dxa"/>
          </w:tcPr>
          <w:p w:rsidR="00875840" w:rsidRPr="00F659D9" w:rsidRDefault="00875840" w:rsidP="00F6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</w:t>
            </w:r>
            <w:r w:rsidRPr="0044616A">
              <w:rPr>
                <w:rFonts w:ascii="Times New Roman" w:hAnsi="Times New Roman"/>
                <w:sz w:val="24"/>
                <w:szCs w:val="24"/>
              </w:rPr>
              <w:t>ний сын</w:t>
            </w:r>
          </w:p>
        </w:tc>
        <w:tc>
          <w:tcPr>
            <w:tcW w:w="1559" w:type="dxa"/>
          </w:tcPr>
          <w:p w:rsidR="00875840" w:rsidRPr="00A50977" w:rsidRDefault="00875840" w:rsidP="009615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75840" w:rsidRPr="00A50977" w:rsidRDefault="00875840" w:rsidP="00961592">
            <w:pPr>
              <w:jc w:val="center"/>
              <w:rPr>
                <w:rFonts w:ascii="Times New Roman" w:hAnsi="Times New Roman"/>
              </w:rPr>
            </w:pPr>
            <w:r w:rsidRPr="00A50977">
              <w:rPr>
                <w:rFonts w:ascii="Times New Roman" w:hAnsi="Times New Roman"/>
              </w:rPr>
              <w:t>2000,00</w:t>
            </w:r>
          </w:p>
        </w:tc>
        <w:tc>
          <w:tcPr>
            <w:tcW w:w="1702" w:type="dxa"/>
          </w:tcPr>
          <w:p w:rsidR="00875840" w:rsidRDefault="00875840" w:rsidP="00F6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875840" w:rsidRDefault="00875840" w:rsidP="00F6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5840" w:rsidRPr="00A50977" w:rsidRDefault="00875840" w:rsidP="00F6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840" w:rsidRPr="00A50977" w:rsidRDefault="00875840" w:rsidP="00914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840" w:rsidRPr="00F659D9" w:rsidRDefault="00875840" w:rsidP="00F6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875840" w:rsidRPr="00A50977" w:rsidRDefault="00875840" w:rsidP="00914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97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875840" w:rsidRPr="00A50977" w:rsidRDefault="00875840" w:rsidP="00914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977">
              <w:rPr>
                <w:rFonts w:ascii="Times New Roman" w:hAnsi="Times New Roman"/>
                <w:sz w:val="24"/>
                <w:szCs w:val="24"/>
              </w:rPr>
              <w:t>(безвозмездное, бессрочное)</w:t>
            </w:r>
          </w:p>
        </w:tc>
        <w:tc>
          <w:tcPr>
            <w:tcW w:w="1134" w:type="dxa"/>
          </w:tcPr>
          <w:p w:rsidR="00875840" w:rsidRPr="00A50977" w:rsidRDefault="00875840" w:rsidP="00914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977">
              <w:rPr>
                <w:rFonts w:ascii="Times New Roman" w:hAnsi="Times New Roman"/>
                <w:sz w:val="24"/>
                <w:szCs w:val="24"/>
              </w:rPr>
              <w:t>44,2</w:t>
            </w:r>
          </w:p>
        </w:tc>
        <w:tc>
          <w:tcPr>
            <w:tcW w:w="1559" w:type="dxa"/>
          </w:tcPr>
          <w:p w:rsidR="00875840" w:rsidRPr="00A50977" w:rsidRDefault="00875840" w:rsidP="00914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97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875840" w:rsidRDefault="00875840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5840" w:rsidRDefault="00875840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5840" w:rsidRDefault="00875840"/>
    <w:sectPr w:rsidR="00875840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B7B"/>
    <w:rsid w:val="00122003"/>
    <w:rsid w:val="001C2E52"/>
    <w:rsid w:val="0044616A"/>
    <w:rsid w:val="00477E07"/>
    <w:rsid w:val="00557FF4"/>
    <w:rsid w:val="00717696"/>
    <w:rsid w:val="0078453D"/>
    <w:rsid w:val="007A62B4"/>
    <w:rsid w:val="0084723B"/>
    <w:rsid w:val="00875840"/>
    <w:rsid w:val="009009C9"/>
    <w:rsid w:val="009141DC"/>
    <w:rsid w:val="00961592"/>
    <w:rsid w:val="00995A8A"/>
    <w:rsid w:val="00A50977"/>
    <w:rsid w:val="00A571B8"/>
    <w:rsid w:val="00B71B32"/>
    <w:rsid w:val="00DB41EB"/>
    <w:rsid w:val="00E87F30"/>
    <w:rsid w:val="00ED1B7B"/>
    <w:rsid w:val="00F659D9"/>
    <w:rsid w:val="00F9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7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1</Pages>
  <Words>180</Words>
  <Characters>1026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2016-03-29T04:45:00Z</cp:lastPrinted>
  <dcterms:created xsi:type="dcterms:W3CDTF">2016-03-29T04:42:00Z</dcterms:created>
  <dcterms:modified xsi:type="dcterms:W3CDTF">2016-04-04T18:29:00Z</dcterms:modified>
</cp:coreProperties>
</file>